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945B8" w14:textId="77777777" w:rsidR="00C81586" w:rsidRDefault="00C81586" w:rsidP="00C81586">
      <w:pPr>
        <w:spacing w:line="276" w:lineRule="auto"/>
        <w:jc w:val="center"/>
      </w:pPr>
      <w:r>
        <w:t>OPSLAG</w:t>
      </w:r>
    </w:p>
    <w:p w14:paraId="186F1285" w14:textId="77777777" w:rsidR="00C81586" w:rsidRDefault="00C81586" w:rsidP="00C81586">
      <w:pPr>
        <w:spacing w:line="276" w:lineRule="auto"/>
        <w:jc w:val="center"/>
      </w:pPr>
    </w:p>
    <w:p w14:paraId="68A4779D" w14:textId="77777777" w:rsidR="00C81586" w:rsidRDefault="00C81586" w:rsidP="00C81586">
      <w:pPr>
        <w:spacing w:line="276" w:lineRule="auto"/>
        <w:jc w:val="center"/>
      </w:pPr>
      <w:r>
        <w:t>KONSTITUTION I PRÆSTESTILLING</w:t>
      </w:r>
    </w:p>
    <w:p w14:paraId="6F4D6FAB" w14:textId="77777777" w:rsidR="00C81586" w:rsidRDefault="00C81586" w:rsidP="00C81586">
      <w:pPr>
        <w:spacing w:line="276" w:lineRule="auto"/>
      </w:pPr>
    </w:p>
    <w:p w14:paraId="088D9EBA" w14:textId="258D61AE" w:rsidR="00C81586" w:rsidRDefault="00C81586" w:rsidP="00C81586">
      <w:pPr>
        <w:spacing w:line="276" w:lineRule="auto"/>
      </w:pPr>
      <w:r>
        <w:t xml:space="preserve">En stilling som overenskomstansat sognepræst i Vor Frue Pastorat i Kalundborg Provsti i </w:t>
      </w:r>
    </w:p>
    <w:p w14:paraId="3C0EED22" w14:textId="77777777" w:rsidR="00C81586" w:rsidRDefault="00C81586" w:rsidP="00C81586">
      <w:pPr>
        <w:spacing w:line="276" w:lineRule="auto"/>
      </w:pPr>
      <w:r>
        <w:t>Roskilde Stift skal besættes midlertidigt ved konstitution.</w:t>
      </w:r>
    </w:p>
    <w:p w14:paraId="129814CD" w14:textId="77777777" w:rsidR="00C81586" w:rsidRDefault="00C81586" w:rsidP="00C81586">
      <w:pPr>
        <w:spacing w:line="276" w:lineRule="auto"/>
      </w:pPr>
    </w:p>
    <w:p w14:paraId="23AC0799" w14:textId="14BB93A6" w:rsidR="00C81586" w:rsidRDefault="00C81586" w:rsidP="00C81586">
      <w:pPr>
        <w:spacing w:line="276" w:lineRule="auto"/>
      </w:pPr>
      <w:r>
        <w:t xml:space="preserve">Konstitutionen, der er et barselsvikariat, sker for perioden </w:t>
      </w:r>
      <w:r w:rsidRPr="00EA45C0">
        <w:t>2</w:t>
      </w:r>
      <w:r w:rsidR="00EA45C0" w:rsidRPr="00EA45C0">
        <w:t>4</w:t>
      </w:r>
      <w:r w:rsidRPr="00EA45C0">
        <w:t xml:space="preserve">. </w:t>
      </w:r>
      <w:r w:rsidR="00EA45C0" w:rsidRPr="00EA45C0">
        <w:t xml:space="preserve">december </w:t>
      </w:r>
      <w:r w:rsidRPr="00EA45C0">
        <w:t xml:space="preserve">2024 til </w:t>
      </w:r>
      <w:r w:rsidR="00EA45C0" w:rsidRPr="00EA45C0">
        <w:t>29</w:t>
      </w:r>
      <w:r w:rsidRPr="00EA45C0">
        <w:t xml:space="preserve">. </w:t>
      </w:r>
      <w:r w:rsidR="00EA45C0" w:rsidRPr="00EA45C0">
        <w:t>april</w:t>
      </w:r>
      <w:r w:rsidRPr="00EA45C0">
        <w:t xml:space="preserve"> 202</w:t>
      </w:r>
      <w:r w:rsidR="00EA45C0" w:rsidRPr="00EA45C0">
        <w:t>5</w:t>
      </w:r>
    </w:p>
    <w:p w14:paraId="19AC2EAF" w14:textId="77777777" w:rsidR="00C81586" w:rsidRDefault="00C81586" w:rsidP="00C81586">
      <w:pPr>
        <w:spacing w:line="276" w:lineRule="auto"/>
      </w:pPr>
      <w:r>
        <w:t>(begge dage inklusiv) og med mulighed for eventuel forlængelse.</w:t>
      </w:r>
    </w:p>
    <w:p w14:paraId="38526B75" w14:textId="77777777" w:rsidR="00C81586" w:rsidRDefault="00C81586" w:rsidP="00C81586">
      <w:pPr>
        <w:spacing w:line="276" w:lineRule="auto"/>
      </w:pPr>
    </w:p>
    <w:p w14:paraId="7D87A897" w14:textId="77777777" w:rsidR="00C81586" w:rsidRDefault="00C81586" w:rsidP="00C81586">
      <w:pPr>
        <w:spacing w:line="276" w:lineRule="auto"/>
      </w:pPr>
      <w:r>
        <w:t>Stillingens beskæftigelsesgrad er fastsat til 100% af fuldtidsbeskæftigelse.</w:t>
      </w:r>
    </w:p>
    <w:p w14:paraId="5EE8D8B1" w14:textId="77777777" w:rsidR="00C81586" w:rsidRDefault="00C81586" w:rsidP="00C81586">
      <w:pPr>
        <w:spacing w:line="276" w:lineRule="auto"/>
      </w:pPr>
    </w:p>
    <w:p w14:paraId="585BB1D3" w14:textId="77777777" w:rsidR="00C81586" w:rsidRDefault="00C81586" w:rsidP="00C81586">
      <w:pPr>
        <w:spacing w:line="276" w:lineRule="auto"/>
      </w:pPr>
      <w:r>
        <w:t xml:space="preserve">Ansættelse og aflønning sker i henhold til gældende overenskomst for akademikere i staten med </w:t>
      </w:r>
    </w:p>
    <w:p w14:paraId="50C1C6FD" w14:textId="77777777" w:rsidR="00C81586" w:rsidRDefault="00C81586" w:rsidP="00C81586">
      <w:pPr>
        <w:spacing w:line="276" w:lineRule="auto"/>
      </w:pPr>
      <w:r>
        <w:t>tilhørende protokollat.</w:t>
      </w:r>
    </w:p>
    <w:p w14:paraId="652EABA5" w14:textId="77777777" w:rsidR="00C81586" w:rsidRDefault="00C81586" w:rsidP="00C81586">
      <w:pPr>
        <w:spacing w:line="276" w:lineRule="auto"/>
      </w:pPr>
    </w:p>
    <w:p w14:paraId="34FBC1DC" w14:textId="77777777" w:rsidR="00C81586" w:rsidRDefault="00C81586" w:rsidP="00C81586">
      <w:pPr>
        <w:spacing w:line="276" w:lineRule="auto"/>
      </w:pPr>
      <w:r>
        <w:t xml:space="preserve">Der vil til lønnen kunne ydes et rådighedstillæg med et afrundet grundbeløb pr. 31. marts 2012 på </w:t>
      </w:r>
    </w:p>
    <w:p w14:paraId="3948E89E" w14:textId="77777777" w:rsidR="00C81586" w:rsidRDefault="00C81586" w:rsidP="00C81586">
      <w:pPr>
        <w:spacing w:line="276" w:lineRule="auto"/>
      </w:pPr>
      <w:r>
        <w:t xml:space="preserve">kr. 43.000 årligt for en fuldtidsstilling. Du vil også få et særlig tillæg med et afrundet grundbeløn </w:t>
      </w:r>
    </w:p>
    <w:p w14:paraId="3D10CB1E" w14:textId="2CC38F85" w:rsidR="00C81586" w:rsidRDefault="00C81586" w:rsidP="00C81586">
      <w:pPr>
        <w:spacing w:line="276" w:lineRule="auto"/>
      </w:pPr>
      <w:r>
        <w:t>pr. 31. marts 2012 på. kr. 11.100,00, årligt for en fuldtidsstilling.</w:t>
      </w:r>
    </w:p>
    <w:p w14:paraId="08E2192C" w14:textId="77777777" w:rsidR="00C81586" w:rsidRDefault="00C81586" w:rsidP="00C81586">
      <w:pPr>
        <w:spacing w:line="276" w:lineRule="auto"/>
      </w:pPr>
    </w:p>
    <w:p w14:paraId="484D0FF2" w14:textId="77777777" w:rsidR="00C81586" w:rsidRDefault="00C81586" w:rsidP="00C81586">
      <w:pPr>
        <w:spacing w:line="276" w:lineRule="auto"/>
      </w:pPr>
      <w:r>
        <w:t>Der er ikke tilknyttet tjenestebolig til stillingen.</w:t>
      </w:r>
    </w:p>
    <w:p w14:paraId="58FE3A83" w14:textId="77777777" w:rsidR="00C81586" w:rsidRDefault="00C81586" w:rsidP="00C81586">
      <w:pPr>
        <w:spacing w:line="276" w:lineRule="auto"/>
      </w:pPr>
    </w:p>
    <w:p w14:paraId="4F698CC8" w14:textId="77777777" w:rsidR="00C81586" w:rsidRDefault="00C81586" w:rsidP="00C81586">
      <w:pPr>
        <w:spacing w:line="276" w:lineRule="auto"/>
      </w:pPr>
      <w:r>
        <w:t xml:space="preserve">For ikke ordinerede ansøgere bedes kopi af eksamenspapirer og attest fra </w:t>
      </w:r>
      <w:proofErr w:type="spellStart"/>
      <w:r>
        <w:t>Pastoralseminaret</w:t>
      </w:r>
      <w:proofErr w:type="spellEnd"/>
      <w:r>
        <w:t xml:space="preserve"> </w:t>
      </w:r>
    </w:p>
    <w:p w14:paraId="1F4AB4A4" w14:textId="77777777" w:rsidR="00C81586" w:rsidRDefault="00C81586" w:rsidP="00C81586">
      <w:pPr>
        <w:spacing w:line="276" w:lineRule="auto"/>
      </w:pPr>
      <w:r>
        <w:t>vedlagt.</w:t>
      </w:r>
    </w:p>
    <w:p w14:paraId="211D69AA" w14:textId="77777777" w:rsidR="00C81586" w:rsidRDefault="00C81586" w:rsidP="00C81586">
      <w:pPr>
        <w:spacing w:line="276" w:lineRule="auto"/>
      </w:pPr>
    </w:p>
    <w:p w14:paraId="1000C535" w14:textId="77777777" w:rsidR="00C81586" w:rsidRDefault="00C81586" w:rsidP="00C81586">
      <w:pPr>
        <w:spacing w:line="276" w:lineRule="auto"/>
      </w:pPr>
      <w:r>
        <w:t>Både mænd og kvinder opfordres til at søge stillingen.</w:t>
      </w:r>
    </w:p>
    <w:p w14:paraId="4E82345A" w14:textId="77777777" w:rsidR="008D268A" w:rsidRDefault="008D268A" w:rsidP="00C81586">
      <w:pPr>
        <w:spacing w:line="276" w:lineRule="auto"/>
      </w:pPr>
    </w:p>
    <w:p w14:paraId="736938F0" w14:textId="77777777" w:rsidR="008D268A" w:rsidRPr="00210AE3" w:rsidRDefault="008D268A" w:rsidP="008D268A">
      <w:pPr>
        <w:pStyle w:val="Pa1"/>
        <w:shd w:val="clear" w:color="auto" w:fill="FFFFFF" w:themeFill="background1"/>
        <w:jc w:val="both"/>
        <w:rPr>
          <w:rFonts w:ascii="Times New Roman" w:hAnsi="Times New Roman"/>
        </w:rPr>
      </w:pPr>
      <w:r w:rsidRPr="00210AE3">
        <w:rPr>
          <w:rFonts w:ascii="Times New Roman" w:hAnsi="Times New Roman"/>
        </w:rPr>
        <w:t>Er du interesseret i stillingen og ønsker at sende en ansøgning, bedes du kontakte både menighedsråd og provst for at aftale et tidspunkt for et besøg og en samtale, inden ansøgningsfristen udløber.</w:t>
      </w:r>
    </w:p>
    <w:p w14:paraId="26BA4F8B" w14:textId="77777777" w:rsidR="008D268A" w:rsidRPr="00210AE3" w:rsidRDefault="008D268A" w:rsidP="008D268A">
      <w:pPr>
        <w:pStyle w:val="Pa1"/>
        <w:shd w:val="clear" w:color="auto" w:fill="FFFFFF" w:themeFill="background1"/>
        <w:jc w:val="both"/>
        <w:rPr>
          <w:rFonts w:ascii="Times New Roman" w:hAnsi="Times New Roman"/>
        </w:rPr>
      </w:pPr>
    </w:p>
    <w:p w14:paraId="6E5FFC91" w14:textId="2D7EBDA3" w:rsidR="008D268A" w:rsidRPr="008D268A" w:rsidRDefault="008D268A" w:rsidP="008D268A">
      <w:pPr>
        <w:pStyle w:val="Pa1"/>
        <w:shd w:val="clear" w:color="auto" w:fill="FFFFFF" w:themeFill="background1"/>
        <w:jc w:val="both"/>
        <w:rPr>
          <w:rFonts w:ascii="Times New Roman" w:hAnsi="Times New Roman"/>
          <w:i/>
          <w:iCs/>
        </w:rPr>
      </w:pPr>
      <w:r w:rsidRPr="00210AE3">
        <w:rPr>
          <w:rFonts w:ascii="Times New Roman" w:hAnsi="Times New Roman"/>
        </w:rPr>
        <w:t xml:space="preserve">Er det første gang du søger embede, bedes du kontakte biskoppens sekretær for at aftale et tidspunkt for en samtale med biskop </w:t>
      </w:r>
      <w:r w:rsidRPr="00210AE3">
        <w:rPr>
          <w:rFonts w:ascii="Times New Roman" w:hAnsi="Times New Roman"/>
        </w:rPr>
        <w:fldChar w:fldCharType="begin"/>
      </w:r>
      <w:r w:rsidRPr="00210AE3">
        <w:rPr>
          <w:rFonts w:ascii="Times New Roman" w:hAnsi="Times New Roman"/>
        </w:rPr>
        <w:instrText xml:space="preserve"> DOCPROPERTY  Biskop  \* MERGEFORMAT </w:instrText>
      </w:r>
      <w:r w:rsidRPr="00210AE3">
        <w:rPr>
          <w:rFonts w:ascii="Times New Roman" w:hAnsi="Times New Roman"/>
        </w:rPr>
        <w:fldChar w:fldCharType="separate"/>
      </w:r>
      <w:r w:rsidRPr="00210AE3">
        <w:rPr>
          <w:rFonts w:ascii="Times New Roman" w:hAnsi="Times New Roman"/>
        </w:rPr>
        <w:t>Ulla Thorbjørn Hansen</w:t>
      </w:r>
      <w:r w:rsidRPr="00210AE3">
        <w:rPr>
          <w:rFonts w:ascii="Times New Roman" w:hAnsi="Times New Roman"/>
        </w:rPr>
        <w:fldChar w:fldCharType="end"/>
      </w:r>
      <w:r w:rsidRPr="00210AE3">
        <w:rPr>
          <w:rFonts w:ascii="Times New Roman" w:hAnsi="Times New Roman"/>
        </w:rPr>
        <w:t>, ligeledes inden ansøgningsfristen udløber</w:t>
      </w:r>
      <w:r w:rsidRPr="00210AE3">
        <w:rPr>
          <w:rFonts w:ascii="Times New Roman" w:hAnsi="Times New Roman"/>
          <w:i/>
          <w:iCs/>
        </w:rPr>
        <w:t>.</w:t>
      </w:r>
    </w:p>
    <w:p w14:paraId="35911C2B" w14:textId="77777777" w:rsidR="00C81586" w:rsidRDefault="00C81586" w:rsidP="00C81586">
      <w:pPr>
        <w:spacing w:line="276" w:lineRule="auto"/>
      </w:pPr>
    </w:p>
    <w:p w14:paraId="089A3CA0" w14:textId="77777777" w:rsidR="00C81586" w:rsidRDefault="00C81586" w:rsidP="00C81586">
      <w:pPr>
        <w:spacing w:line="276" w:lineRule="auto"/>
      </w:pPr>
      <w:r>
        <w:t>Hvis du indstilles til stillingen, vil der blive indhentet børneattest.</w:t>
      </w:r>
    </w:p>
    <w:p w14:paraId="63454258" w14:textId="77777777" w:rsidR="00C81586" w:rsidRDefault="00C81586" w:rsidP="00C81586">
      <w:pPr>
        <w:spacing w:line="276" w:lineRule="auto"/>
      </w:pPr>
    </w:p>
    <w:p w14:paraId="20148CB6" w14:textId="4BE95CDF" w:rsidR="00C81586" w:rsidRDefault="00C81586" w:rsidP="00C81586">
      <w:pPr>
        <w:spacing w:line="276" w:lineRule="auto"/>
      </w:pPr>
      <w:r>
        <w:t xml:space="preserve">Ansøgning fra alle ansøgere sendes direkte til Roskilde Stift, </w:t>
      </w:r>
      <w:proofErr w:type="spellStart"/>
      <w:r>
        <w:t>Stændertorvet</w:t>
      </w:r>
      <w:proofErr w:type="spellEnd"/>
      <w:r>
        <w:t xml:space="preserve"> 3 A, 4000 Roskilde, e-mail: kmros@km.dk, og skal være Roskilde Stift i hænde senest opslagets udløbsdag, kl. 15.00.</w:t>
      </w:r>
    </w:p>
    <w:p w14:paraId="2750517A" w14:textId="77777777" w:rsidR="00C81586" w:rsidRDefault="00C81586" w:rsidP="00C81586">
      <w:pPr>
        <w:spacing w:line="276" w:lineRule="auto"/>
      </w:pPr>
    </w:p>
    <w:p w14:paraId="4F66D9A3" w14:textId="1E6AA095" w:rsidR="00C81586" w:rsidRPr="008D268A" w:rsidRDefault="00C81586" w:rsidP="00C81586">
      <w:pPr>
        <w:spacing w:line="276" w:lineRule="auto"/>
        <w:jc w:val="right"/>
      </w:pPr>
      <w:r w:rsidRPr="008D268A">
        <w:t>Opslået:</w:t>
      </w:r>
      <w:r w:rsidR="008D268A" w:rsidRPr="008D268A">
        <w:t xml:space="preserve"> 1. oktober</w:t>
      </w:r>
      <w:r w:rsidRPr="008D268A">
        <w:t xml:space="preserve"> 2024</w:t>
      </w:r>
    </w:p>
    <w:p w14:paraId="33399E3B" w14:textId="7F7C610C" w:rsidR="001B2924" w:rsidRPr="008D268A" w:rsidRDefault="00C81586" w:rsidP="00C81586">
      <w:pPr>
        <w:spacing w:line="276" w:lineRule="auto"/>
        <w:jc w:val="right"/>
      </w:pPr>
      <w:r w:rsidRPr="008D268A">
        <w:t xml:space="preserve">Udløb: </w:t>
      </w:r>
      <w:r w:rsidR="008D268A" w:rsidRPr="008D268A">
        <w:t>21. oktober</w:t>
      </w:r>
      <w:r w:rsidRPr="008D268A">
        <w:t xml:space="preserve"> 2024</w:t>
      </w:r>
    </w:p>
    <w:sectPr w:rsidR="001B2924" w:rsidRPr="008D268A" w:rsidSect="008A77BB">
      <w:headerReference w:type="default" r:id="rId11"/>
      <w:headerReference w:type="first" r:id="rId12"/>
      <w:pgSz w:w="11906" w:h="16838" w:code="9"/>
      <w:pgMar w:top="567" w:right="1134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ADF1D" w14:textId="77777777" w:rsidR="00742FEC" w:rsidRDefault="00742FEC">
      <w:r>
        <w:separator/>
      </w:r>
    </w:p>
  </w:endnote>
  <w:endnote w:type="continuationSeparator" w:id="0">
    <w:p w14:paraId="01CC6B18" w14:textId="77777777" w:rsidR="00742FEC" w:rsidRDefault="00742FEC">
      <w:r>
        <w:continuationSeparator/>
      </w:r>
    </w:p>
  </w:endnote>
  <w:endnote w:type="continuationNotice" w:id="1">
    <w:p w14:paraId="01AD9289" w14:textId="77777777" w:rsidR="00742FEC" w:rsidRDefault="00742F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Palatino Linotype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27400" w14:textId="77777777" w:rsidR="00742FEC" w:rsidRDefault="00742FEC">
      <w:r>
        <w:separator/>
      </w:r>
    </w:p>
  </w:footnote>
  <w:footnote w:type="continuationSeparator" w:id="0">
    <w:p w14:paraId="7609A502" w14:textId="77777777" w:rsidR="00742FEC" w:rsidRDefault="00742FEC">
      <w:r>
        <w:continuationSeparator/>
      </w:r>
    </w:p>
  </w:footnote>
  <w:footnote w:type="continuationNotice" w:id="1">
    <w:p w14:paraId="5076FC35" w14:textId="77777777" w:rsidR="00742FEC" w:rsidRDefault="00742F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AB353" w14:textId="77777777" w:rsidR="00FA439D" w:rsidRDefault="00FA439D">
    <w:pPr>
      <w:pStyle w:val="Sidehoved"/>
    </w:pPr>
    <w:r>
      <w:tab/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715994">
      <w:rPr>
        <w:rStyle w:val="Sidetal"/>
        <w:noProof/>
      </w:rPr>
      <w:t>2</w:t>
    </w:r>
    <w:r>
      <w:rPr>
        <w:rStyle w:val="Sidet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D8E66" w14:textId="77777777" w:rsidR="001E7D6A" w:rsidRDefault="001E7D6A" w:rsidP="001E7D6A">
    <w:pPr>
      <w:pStyle w:val="Sidehoved"/>
      <w:tabs>
        <w:tab w:val="clear" w:pos="4819"/>
        <w:tab w:val="clear" w:pos="9638"/>
        <w:tab w:val="left" w:pos="60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5DC024DE"/>
    <w:lvl w:ilvl="0">
      <w:start w:val="1"/>
      <w:numFmt w:val="upperRoman"/>
      <w:pStyle w:val="Oversk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Overskrift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Overskrift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Overskrift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Overskrift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Overskrift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Overskrift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Overskrift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Overskrift9"/>
      <w:lvlText w:val="(%9)"/>
      <w:legacy w:legacy="1" w:legacySpace="0" w:legacyIndent="708"/>
      <w:lvlJc w:val="left"/>
      <w:pPr>
        <w:ind w:left="6372" w:hanging="708"/>
      </w:pPr>
    </w:lvl>
  </w:abstractNum>
  <w:num w:numId="1" w16cid:durableId="7702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attachedTemplate r:id="rId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InTemplateCenterEnabled" w:val="False"/>
  </w:docVars>
  <w:rsids>
    <w:rsidRoot w:val="002F125F"/>
    <w:rsid w:val="000146C9"/>
    <w:rsid w:val="00016811"/>
    <w:rsid w:val="000176E0"/>
    <w:rsid w:val="0003110B"/>
    <w:rsid w:val="00063545"/>
    <w:rsid w:val="00064FF6"/>
    <w:rsid w:val="00066C9E"/>
    <w:rsid w:val="00096EE7"/>
    <w:rsid w:val="000A7ACE"/>
    <w:rsid w:val="000B3372"/>
    <w:rsid w:val="000C70EC"/>
    <w:rsid w:val="000D258E"/>
    <w:rsid w:val="001062BB"/>
    <w:rsid w:val="001116DB"/>
    <w:rsid w:val="001175CE"/>
    <w:rsid w:val="00121314"/>
    <w:rsid w:val="00122B32"/>
    <w:rsid w:val="00131ACE"/>
    <w:rsid w:val="001355E7"/>
    <w:rsid w:val="00146746"/>
    <w:rsid w:val="00164853"/>
    <w:rsid w:val="00165FE9"/>
    <w:rsid w:val="00166077"/>
    <w:rsid w:val="001668F9"/>
    <w:rsid w:val="001677B5"/>
    <w:rsid w:val="00170D6E"/>
    <w:rsid w:val="00172555"/>
    <w:rsid w:val="00174C2C"/>
    <w:rsid w:val="001902A8"/>
    <w:rsid w:val="001B2924"/>
    <w:rsid w:val="001B4770"/>
    <w:rsid w:val="001C4759"/>
    <w:rsid w:val="001D5DD4"/>
    <w:rsid w:val="001D681D"/>
    <w:rsid w:val="001E7D6A"/>
    <w:rsid w:val="001F0585"/>
    <w:rsid w:val="001F548D"/>
    <w:rsid w:val="001F7578"/>
    <w:rsid w:val="002039F0"/>
    <w:rsid w:val="0020510D"/>
    <w:rsid w:val="00210B7C"/>
    <w:rsid w:val="0021103F"/>
    <w:rsid w:val="00213CB0"/>
    <w:rsid w:val="00217179"/>
    <w:rsid w:val="0021761B"/>
    <w:rsid w:val="00220DBB"/>
    <w:rsid w:val="0022342C"/>
    <w:rsid w:val="00223825"/>
    <w:rsid w:val="00224A34"/>
    <w:rsid w:val="00231096"/>
    <w:rsid w:val="002313A3"/>
    <w:rsid w:val="00240A61"/>
    <w:rsid w:val="002529E4"/>
    <w:rsid w:val="00266D25"/>
    <w:rsid w:val="00266D5E"/>
    <w:rsid w:val="00270339"/>
    <w:rsid w:val="00274920"/>
    <w:rsid w:val="00276CFA"/>
    <w:rsid w:val="00283463"/>
    <w:rsid w:val="00287D71"/>
    <w:rsid w:val="002B1E62"/>
    <w:rsid w:val="002C3021"/>
    <w:rsid w:val="002C41C0"/>
    <w:rsid w:val="002D4DD9"/>
    <w:rsid w:val="002D67CE"/>
    <w:rsid w:val="002E59FC"/>
    <w:rsid w:val="002F125F"/>
    <w:rsid w:val="002F27D9"/>
    <w:rsid w:val="00302722"/>
    <w:rsid w:val="003052AB"/>
    <w:rsid w:val="00307CBB"/>
    <w:rsid w:val="00316362"/>
    <w:rsid w:val="00325E12"/>
    <w:rsid w:val="00335900"/>
    <w:rsid w:val="00337DCC"/>
    <w:rsid w:val="00344EFA"/>
    <w:rsid w:val="00345821"/>
    <w:rsid w:val="00353B42"/>
    <w:rsid w:val="003619BD"/>
    <w:rsid w:val="00362B83"/>
    <w:rsid w:val="00364529"/>
    <w:rsid w:val="00392C0A"/>
    <w:rsid w:val="003B191B"/>
    <w:rsid w:val="003B714D"/>
    <w:rsid w:val="003D2C02"/>
    <w:rsid w:val="003D42A9"/>
    <w:rsid w:val="003E7CF2"/>
    <w:rsid w:val="003F4CB5"/>
    <w:rsid w:val="00411E20"/>
    <w:rsid w:val="00431209"/>
    <w:rsid w:val="00433A6E"/>
    <w:rsid w:val="00440497"/>
    <w:rsid w:val="0044065B"/>
    <w:rsid w:val="00444806"/>
    <w:rsid w:val="00444DC1"/>
    <w:rsid w:val="004477A1"/>
    <w:rsid w:val="004873E5"/>
    <w:rsid w:val="0049121E"/>
    <w:rsid w:val="004B0995"/>
    <w:rsid w:val="004B1201"/>
    <w:rsid w:val="004B1CDE"/>
    <w:rsid w:val="004C337E"/>
    <w:rsid w:val="004D114C"/>
    <w:rsid w:val="004F277A"/>
    <w:rsid w:val="004F693A"/>
    <w:rsid w:val="00524233"/>
    <w:rsid w:val="00534074"/>
    <w:rsid w:val="005358EF"/>
    <w:rsid w:val="00537479"/>
    <w:rsid w:val="00537AF4"/>
    <w:rsid w:val="0055279C"/>
    <w:rsid w:val="005635E7"/>
    <w:rsid w:val="00583959"/>
    <w:rsid w:val="0059799C"/>
    <w:rsid w:val="005A0423"/>
    <w:rsid w:val="005A109E"/>
    <w:rsid w:val="005A4397"/>
    <w:rsid w:val="005A6B96"/>
    <w:rsid w:val="005C506D"/>
    <w:rsid w:val="005C7716"/>
    <w:rsid w:val="005D72CB"/>
    <w:rsid w:val="005D7AB7"/>
    <w:rsid w:val="00600C46"/>
    <w:rsid w:val="006124E2"/>
    <w:rsid w:val="006136D2"/>
    <w:rsid w:val="006274BA"/>
    <w:rsid w:val="00631664"/>
    <w:rsid w:val="006432A4"/>
    <w:rsid w:val="00645355"/>
    <w:rsid w:val="00656327"/>
    <w:rsid w:val="0067293F"/>
    <w:rsid w:val="0068093C"/>
    <w:rsid w:val="006921E8"/>
    <w:rsid w:val="006949ED"/>
    <w:rsid w:val="006B10D7"/>
    <w:rsid w:val="006C2C34"/>
    <w:rsid w:val="006D57B9"/>
    <w:rsid w:val="006F2151"/>
    <w:rsid w:val="006F34DF"/>
    <w:rsid w:val="007010D2"/>
    <w:rsid w:val="00715994"/>
    <w:rsid w:val="00733061"/>
    <w:rsid w:val="00742FEC"/>
    <w:rsid w:val="007646E7"/>
    <w:rsid w:val="00765368"/>
    <w:rsid w:val="0077391A"/>
    <w:rsid w:val="007A078B"/>
    <w:rsid w:val="007A10EC"/>
    <w:rsid w:val="007A2C6E"/>
    <w:rsid w:val="007B1335"/>
    <w:rsid w:val="007B1869"/>
    <w:rsid w:val="007C3E29"/>
    <w:rsid w:val="007F4049"/>
    <w:rsid w:val="0084193E"/>
    <w:rsid w:val="008448EE"/>
    <w:rsid w:val="008454F5"/>
    <w:rsid w:val="00854E47"/>
    <w:rsid w:val="00855508"/>
    <w:rsid w:val="00857CB3"/>
    <w:rsid w:val="00890824"/>
    <w:rsid w:val="00890C03"/>
    <w:rsid w:val="00891A00"/>
    <w:rsid w:val="008A023F"/>
    <w:rsid w:val="008A5E45"/>
    <w:rsid w:val="008A61FA"/>
    <w:rsid w:val="008A77BB"/>
    <w:rsid w:val="008B5818"/>
    <w:rsid w:val="008B6D0B"/>
    <w:rsid w:val="008D0FE3"/>
    <w:rsid w:val="008D268A"/>
    <w:rsid w:val="008D58FB"/>
    <w:rsid w:val="008E0CC9"/>
    <w:rsid w:val="008E57AB"/>
    <w:rsid w:val="008E6410"/>
    <w:rsid w:val="008E7419"/>
    <w:rsid w:val="00952818"/>
    <w:rsid w:val="009604F2"/>
    <w:rsid w:val="00966D17"/>
    <w:rsid w:val="0098292F"/>
    <w:rsid w:val="00995872"/>
    <w:rsid w:val="00996E75"/>
    <w:rsid w:val="009A018E"/>
    <w:rsid w:val="009A5004"/>
    <w:rsid w:val="009A53C3"/>
    <w:rsid w:val="009C2331"/>
    <w:rsid w:val="009C67CC"/>
    <w:rsid w:val="009D1539"/>
    <w:rsid w:val="009D2EED"/>
    <w:rsid w:val="009F35E8"/>
    <w:rsid w:val="009F5135"/>
    <w:rsid w:val="00A11809"/>
    <w:rsid w:val="00A21FE9"/>
    <w:rsid w:val="00A26AA0"/>
    <w:rsid w:val="00A3231A"/>
    <w:rsid w:val="00A41451"/>
    <w:rsid w:val="00A46E6E"/>
    <w:rsid w:val="00A53700"/>
    <w:rsid w:val="00A85C46"/>
    <w:rsid w:val="00A913DA"/>
    <w:rsid w:val="00A91D81"/>
    <w:rsid w:val="00A92472"/>
    <w:rsid w:val="00AA34DE"/>
    <w:rsid w:val="00AB33F1"/>
    <w:rsid w:val="00AB5526"/>
    <w:rsid w:val="00AC2384"/>
    <w:rsid w:val="00AD147B"/>
    <w:rsid w:val="00AD56BB"/>
    <w:rsid w:val="00AD719F"/>
    <w:rsid w:val="00AE4177"/>
    <w:rsid w:val="00B046D2"/>
    <w:rsid w:val="00B07D16"/>
    <w:rsid w:val="00B10809"/>
    <w:rsid w:val="00B155EF"/>
    <w:rsid w:val="00B179C4"/>
    <w:rsid w:val="00B405F2"/>
    <w:rsid w:val="00B424BA"/>
    <w:rsid w:val="00B459C5"/>
    <w:rsid w:val="00B461B2"/>
    <w:rsid w:val="00B50CE7"/>
    <w:rsid w:val="00B5166F"/>
    <w:rsid w:val="00B656C4"/>
    <w:rsid w:val="00B72A0F"/>
    <w:rsid w:val="00B74A25"/>
    <w:rsid w:val="00B7522C"/>
    <w:rsid w:val="00B94FD8"/>
    <w:rsid w:val="00BA41E8"/>
    <w:rsid w:val="00BA6C43"/>
    <w:rsid w:val="00BA797C"/>
    <w:rsid w:val="00BA7C9C"/>
    <w:rsid w:val="00BB2BD9"/>
    <w:rsid w:val="00BD188D"/>
    <w:rsid w:val="00BE037D"/>
    <w:rsid w:val="00BE0822"/>
    <w:rsid w:val="00BE33D5"/>
    <w:rsid w:val="00BE4CCF"/>
    <w:rsid w:val="00C008C2"/>
    <w:rsid w:val="00C07A49"/>
    <w:rsid w:val="00C36CA7"/>
    <w:rsid w:val="00C65DEB"/>
    <w:rsid w:val="00C81586"/>
    <w:rsid w:val="00C85D50"/>
    <w:rsid w:val="00C938EF"/>
    <w:rsid w:val="00C946FD"/>
    <w:rsid w:val="00C97139"/>
    <w:rsid w:val="00CA7B01"/>
    <w:rsid w:val="00CB14DF"/>
    <w:rsid w:val="00CB6182"/>
    <w:rsid w:val="00CC00C2"/>
    <w:rsid w:val="00CC7345"/>
    <w:rsid w:val="00CF2C25"/>
    <w:rsid w:val="00D0586C"/>
    <w:rsid w:val="00D40282"/>
    <w:rsid w:val="00D4799B"/>
    <w:rsid w:val="00D5375D"/>
    <w:rsid w:val="00D606A2"/>
    <w:rsid w:val="00D61702"/>
    <w:rsid w:val="00D663B5"/>
    <w:rsid w:val="00D670DD"/>
    <w:rsid w:val="00D708D7"/>
    <w:rsid w:val="00D73BAE"/>
    <w:rsid w:val="00D82CA5"/>
    <w:rsid w:val="00D861BC"/>
    <w:rsid w:val="00D9620B"/>
    <w:rsid w:val="00DA0E78"/>
    <w:rsid w:val="00DA12AB"/>
    <w:rsid w:val="00DA5881"/>
    <w:rsid w:val="00DA5D2F"/>
    <w:rsid w:val="00DA6A0C"/>
    <w:rsid w:val="00DB39A5"/>
    <w:rsid w:val="00DC0C27"/>
    <w:rsid w:val="00DC386D"/>
    <w:rsid w:val="00DE4B5F"/>
    <w:rsid w:val="00E01D6C"/>
    <w:rsid w:val="00E04684"/>
    <w:rsid w:val="00E17772"/>
    <w:rsid w:val="00E3255B"/>
    <w:rsid w:val="00E510EB"/>
    <w:rsid w:val="00E543DF"/>
    <w:rsid w:val="00E54C8D"/>
    <w:rsid w:val="00E56ABB"/>
    <w:rsid w:val="00EA45C0"/>
    <w:rsid w:val="00EA6183"/>
    <w:rsid w:val="00EA6259"/>
    <w:rsid w:val="00EB4BEF"/>
    <w:rsid w:val="00EB6944"/>
    <w:rsid w:val="00EC4E19"/>
    <w:rsid w:val="00EC7DBD"/>
    <w:rsid w:val="00ED4A39"/>
    <w:rsid w:val="00EE1949"/>
    <w:rsid w:val="00EE519E"/>
    <w:rsid w:val="00EE7164"/>
    <w:rsid w:val="00EF3E1C"/>
    <w:rsid w:val="00F06F43"/>
    <w:rsid w:val="00F25B35"/>
    <w:rsid w:val="00F368CB"/>
    <w:rsid w:val="00F43E4E"/>
    <w:rsid w:val="00F57A7A"/>
    <w:rsid w:val="00F60AE0"/>
    <w:rsid w:val="00F626C6"/>
    <w:rsid w:val="00F75DF1"/>
    <w:rsid w:val="00F92F5F"/>
    <w:rsid w:val="00FA439D"/>
    <w:rsid w:val="00FB2026"/>
    <w:rsid w:val="00FC36B2"/>
    <w:rsid w:val="00FD1844"/>
    <w:rsid w:val="00FE7EBE"/>
    <w:rsid w:val="00FF5692"/>
    <w:rsid w:val="00FF7581"/>
    <w:rsid w:val="0B2685F8"/>
    <w:rsid w:val="0CFE903C"/>
    <w:rsid w:val="12520979"/>
    <w:rsid w:val="17FB9CCA"/>
    <w:rsid w:val="1E40BD92"/>
    <w:rsid w:val="39BBDFF2"/>
    <w:rsid w:val="493DA944"/>
    <w:rsid w:val="56471382"/>
    <w:rsid w:val="5BEAA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8B0EF0"/>
  <w15:docId w15:val="{5FDC36F5-117A-4F28-910F-C333E0F1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818"/>
    <w:rPr>
      <w:sz w:val="24"/>
      <w:szCs w:val="24"/>
      <w:lang w:bidi="ar-SA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szCs w:val="20"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i/>
      <w:szCs w:val="20"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szCs w:val="20"/>
    </w:r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i/>
      <w:sz w:val="22"/>
      <w:szCs w:val="20"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0"/>
      <w:szCs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i/>
      <w:sz w:val="1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</w:style>
  <w:style w:type="paragraph" w:styleId="Brdtekst">
    <w:name w:val="Body Text"/>
    <w:basedOn w:val="Normal"/>
    <w:semiHidden/>
    <w:pPr>
      <w:ind w:right="126"/>
    </w:pPr>
    <w:rPr>
      <w:u w:val="single"/>
    </w:rPr>
  </w:style>
  <w:style w:type="paragraph" w:styleId="NormalWeb">
    <w:name w:val="Normal (Web)"/>
    <w:basedOn w:val="Normal"/>
    <w:uiPriority w:val="99"/>
    <w:unhideWhenUsed/>
    <w:rsid w:val="00645355"/>
    <w:pPr>
      <w:spacing w:before="100" w:beforeAutospacing="1" w:after="100" w:afterAutospacing="1"/>
    </w:pPr>
    <w:rPr>
      <w:lang w:bidi="he-IL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4535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5355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Standardskrifttypeiafsnit"/>
    <w:uiPriority w:val="99"/>
    <w:unhideWhenUsed/>
    <w:rsid w:val="001D681D"/>
    <w:rPr>
      <w:color w:val="2370CD" w:themeColor="hyperlink"/>
      <w:u w:val="single"/>
    </w:rPr>
  </w:style>
  <w:style w:type="paragraph" w:customStyle="1" w:styleId="Pa1">
    <w:name w:val="Pa1"/>
    <w:basedOn w:val="Normal"/>
    <w:uiPriority w:val="99"/>
    <w:rsid w:val="00364529"/>
    <w:pPr>
      <w:autoSpaceDE w:val="0"/>
      <w:autoSpaceDN w:val="0"/>
      <w:spacing w:line="201" w:lineRule="atLeast"/>
    </w:pPr>
    <w:rPr>
      <w:rFonts w:ascii="Adobe Caslon Pro" w:hAnsi="Adobe Caslon Pro"/>
      <w:lang w:eastAsia="en-US" w:bidi="he-IL"/>
    </w:rPr>
  </w:style>
  <w:style w:type="character" w:styleId="Ulstomtale">
    <w:name w:val="Unresolved Mention"/>
    <w:basedOn w:val="Standardskrifttypeiafsnit"/>
    <w:uiPriority w:val="99"/>
    <w:semiHidden/>
    <w:unhideWhenUsed/>
    <w:rsid w:val="00063545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765368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F35E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F35E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F35E8"/>
    <w:rPr>
      <w:lang w:bidi="ar-S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F35E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F35E8"/>
    <w:rPr>
      <w:b/>
      <w:bCs/>
      <w:lang w:bidi="ar-SA"/>
    </w:rPr>
  </w:style>
  <w:style w:type="character" w:styleId="Strk">
    <w:name w:val="Strong"/>
    <w:basedOn w:val="Standardskrifttypeiafsnit"/>
    <w:uiPriority w:val="22"/>
    <w:qFormat/>
    <w:rsid w:val="009C67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du\AppData\Local\cBrain\F2\.tmp\3e20245c4c84434fa0efad3747a52df8.dotx" TargetMode="External"/></Relationships>
</file>

<file path=word/theme/theme1.xml><?xml version="1.0" encoding="utf-8"?>
<a:theme xmlns:a="http://schemas.openxmlformats.org/drawingml/2006/main" name="Metropol">
  <a:themeElements>
    <a:clrScheme name="Metropol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 xmlns="4ade794a-ad2c-40f6-ac5b-04187d5131cb">2</Nr>
    <Indhold xmlns="4ade794a-ad2c-40f6-ac5b-04187d5131cb">Skabeloner</Indhold>
    <Opdateret_x002f_version xmlns="4ade794a-ad2c-40f6-ac5b-04187d5131cb">1</Opdateret_x002f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D7F95C56F42B468B8AF1FC42133904" ma:contentTypeVersion="7" ma:contentTypeDescription="Opret et nyt dokument." ma:contentTypeScope="" ma:versionID="f3e88a80e8e3bafba0a60e02a14be79e">
  <xsd:schema xmlns:xsd="http://www.w3.org/2001/XMLSchema" xmlns:xs="http://www.w3.org/2001/XMLSchema" xmlns:p="http://schemas.microsoft.com/office/2006/metadata/properties" xmlns:ns2="4ade794a-ad2c-40f6-ac5b-04187d5131cb" xmlns:ns3="f81afd69-8698-4ee7-9d94-b2bbe1e11ceb" targetNamespace="http://schemas.microsoft.com/office/2006/metadata/properties" ma:root="true" ma:fieldsID="77e4cf347fce5fdd98fa6c9ec27cf087" ns2:_="" ns3:_="">
    <xsd:import namespace="4ade794a-ad2c-40f6-ac5b-04187d5131cb"/>
    <xsd:import namespace="f81afd69-8698-4ee7-9d94-b2bbe1e11ceb"/>
    <xsd:element name="properties">
      <xsd:complexType>
        <xsd:sequence>
          <xsd:element name="documentManagement">
            <xsd:complexType>
              <xsd:all>
                <xsd:element ref="ns2:Indhold" minOccurs="0"/>
                <xsd:element ref="ns2:MediaServiceMetadata" minOccurs="0"/>
                <xsd:element ref="ns2:MediaServiceFastMetadata" minOccurs="0"/>
                <xsd:element ref="ns2:Opdateret_x002f_version" minOccurs="0"/>
                <xsd:element ref="ns2:N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e794a-ad2c-40f6-ac5b-04187d5131cb" elementFormDefault="qualified">
    <xsd:import namespace="http://schemas.microsoft.com/office/2006/documentManagement/types"/>
    <xsd:import namespace="http://schemas.microsoft.com/office/infopath/2007/PartnerControls"/>
    <xsd:element name="Indhold" ma:index="8" nillable="true" ma:displayName="Indhold" ma:format="Dropdown" ma:internalName="Indhold">
      <xsd:simpleType>
        <xsd:union memberTypes="dms:Text">
          <xsd:simpleType>
            <xsd:restriction base="dms:Choice">
              <xsd:enumeration value="Skabeloner"/>
              <xsd:enumeration value="Arbejdsgange"/>
              <xsd:enumeration value="Standard breve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Opdateret_x002f_version" ma:index="11" nillable="true" ma:displayName="Opdateret/version" ma:default="1" ma:format="Dropdown" ma:internalName="Opdateret_x002f_version">
      <xsd:simpleType>
        <xsd:restriction base="dms:Text">
          <xsd:maxLength value="255"/>
        </xsd:restriction>
      </xsd:simpleType>
    </xsd:element>
    <xsd:element name="Nr" ma:index="12" nillable="true" ma:displayName="Nr" ma:description="Angiver hvilken arbejdsgang dokumenterne hører til." ma:format="Dropdown" ma:internalName="N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afd69-8698-4ee7-9d94-b2bbe1e11c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FE66F-27B8-423B-AC59-65C1782401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473F52-A3A6-403C-9393-3C10BDB2FB06}">
  <ds:schemaRefs>
    <ds:schemaRef ds:uri="http://schemas.microsoft.com/office/2006/metadata/properties"/>
    <ds:schemaRef ds:uri="http://schemas.microsoft.com/office/infopath/2007/PartnerControls"/>
    <ds:schemaRef ds:uri="4ade794a-ad2c-40f6-ac5b-04187d5131cb"/>
  </ds:schemaRefs>
</ds:datastoreItem>
</file>

<file path=customXml/itemProps3.xml><?xml version="1.0" encoding="utf-8"?>
<ds:datastoreItem xmlns:ds="http://schemas.openxmlformats.org/officeDocument/2006/customXml" ds:itemID="{A75162B4-C494-48EC-9360-5076A6AFD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C6268F-1CB5-426B-9571-ABA66F170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e794a-ad2c-40f6-ac5b-04187d5131cb"/>
    <ds:schemaRef ds:uri="f81afd69-8698-4ee7-9d94-b2bbe1e11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C:\Users\amadu\AppData\Local\cBrain\F2\.tmp\3e20245c4c84434fa0efad3747a52df8.dotx</Template>
  <TotalTime>0</TotalTime>
  <Pages>1</Pages>
  <Words>251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Kirkeministeriet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Bjerregaard Duddles</dc:creator>
  <cp:lastModifiedBy>Trine Nystrup</cp:lastModifiedBy>
  <cp:revision>2</cp:revision>
  <cp:lastPrinted>2022-10-28T11:14:00Z</cp:lastPrinted>
  <dcterms:created xsi:type="dcterms:W3CDTF">2024-09-30T14:55:00Z</dcterms:created>
  <dcterms:modified xsi:type="dcterms:W3CDTF">2024-09-30T14:55:00Z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2000_Inst_VisBogmrk">
    <vt:lpwstr>True</vt:lpwstr>
  </property>
  <property fmtid="{D5CDD505-2E9C-101B-9397-08002B2CF9AE}" pid="3" name="Doc2000_Bogmrk_SagsbehandlerDok">
    <vt:lpwstr>Dok: Sagsbehandler</vt:lpwstr>
  </property>
  <property fmtid="{D5CDD505-2E9C-101B-9397-08002B2CF9AE}" pid="4" name="Doc2000_Bogmrk_SagsbehandlerSag">
    <vt:lpwstr>Sag: Sagsbehandler</vt:lpwstr>
  </property>
  <property fmtid="{D5CDD505-2E9C-101B-9397-08002B2CF9AE}" pid="5" name="Doc2000_Bogmrk_27">
    <vt:lpwstr>Sag: Afdeling</vt:lpwstr>
  </property>
  <property fmtid="{D5CDD505-2E9C-101B-9397-08002B2CF9AE}" pid="6" name="Doc2000_Bogmrk_8">
    <vt:lpwstr>Sag: Erindring</vt:lpwstr>
  </property>
  <property fmtid="{D5CDD505-2E9C-101B-9397-08002B2CF9AE}" pid="7" name="Doc2000_Bogmrk_OprettetDen">
    <vt:lpwstr>Dok: Oprettet den</vt:lpwstr>
  </property>
  <property fmtid="{D5CDD505-2E9C-101B-9397-08002B2CF9AE}" pid="8" name="Doc2000_Bogmrk_OprettetAf">
    <vt:lpwstr>Sag: Oprettet af</vt:lpwstr>
  </property>
  <property fmtid="{D5CDD505-2E9C-101B-9397-08002B2CF9AE}" pid="9" name="Doc2000_Bogmrk_OprettetAfInitialer">
    <vt:lpwstr>Dok: Oprettet af initialer</vt:lpwstr>
  </property>
  <property fmtid="{D5CDD505-2E9C-101B-9397-08002B2CF9AE}" pid="10" name="Doc2000_Bogmrk_ResumeDok">
    <vt:lpwstr>Dok: Resume</vt:lpwstr>
  </property>
  <property fmtid="{D5CDD505-2E9C-101B-9397-08002B2CF9AE}" pid="11" name="Doc2000_Bogmrk_SagsResume">
    <vt:lpwstr>Sag: Resume</vt:lpwstr>
  </property>
  <property fmtid="{D5CDD505-2E9C-101B-9397-08002B2CF9AE}" pid="12" name="Doc2000_Bogmrk_UdlåntTil">
    <vt:lpwstr>Dok: Udlånt til</vt:lpwstr>
  </property>
  <property fmtid="{D5CDD505-2E9C-101B-9397-08002B2CF9AE}" pid="13" name="Doc2000_Bogmrk_Erindring">
    <vt:lpwstr>Dok: Erindring/Svarfrist</vt:lpwstr>
  </property>
  <property fmtid="{D5CDD505-2E9C-101B-9397-08002B2CF9AE}" pid="14" name="Doc2000_Bogmrk_Offentlighedskode">
    <vt:lpwstr>Dok: Offentlighedskode</vt:lpwstr>
  </property>
  <property fmtid="{D5CDD505-2E9C-101B-9397-08002B2CF9AE}" pid="15" name="Doc2000_Bogmrk_Sagsnummer">
    <vt:lpwstr>Sag: Sagsnummer</vt:lpwstr>
  </property>
  <property fmtid="{D5CDD505-2E9C-101B-9397-08002B2CF9AE}" pid="16" name="Doc2000_Bogmrk_AdresseCPR">
    <vt:lpwstr>Adresse: Cprnr</vt:lpwstr>
  </property>
  <property fmtid="{D5CDD505-2E9C-101B-9397-08002B2CF9AE}" pid="17" name="Doc2000_Bogmrk_AdresseFirma">
    <vt:lpwstr>Adresse: Firma_Inst</vt:lpwstr>
  </property>
  <property fmtid="{D5CDD505-2E9C-101B-9397-08002B2CF9AE}" pid="18" name="Doc2000_Bogmrk_AdresseAfdeling">
    <vt:lpwstr>Adresse: Afdeling</vt:lpwstr>
  </property>
  <property fmtid="{D5CDD505-2E9C-101B-9397-08002B2CF9AE}" pid="19" name="Doc2000_Bogmrk_AdresseStilling">
    <vt:lpwstr>Adresse: Stilling</vt:lpwstr>
  </property>
  <property fmtid="{D5CDD505-2E9C-101B-9397-08002B2CF9AE}" pid="20" name="Doc2000_Bogmrk_AdresseFornavn">
    <vt:lpwstr>Adresse: Fornavn</vt:lpwstr>
  </property>
  <property fmtid="{D5CDD505-2E9C-101B-9397-08002B2CF9AE}" pid="21" name="Doc2000_Bogmrk_AdresseEfternavn">
    <vt:lpwstr>Adresse: Efternavn</vt:lpwstr>
  </property>
  <property fmtid="{D5CDD505-2E9C-101B-9397-08002B2CF9AE}" pid="22" name="Doc2000_Bogmrk_Adresse1">
    <vt:lpwstr>Adresse: Adresse1</vt:lpwstr>
  </property>
  <property fmtid="{D5CDD505-2E9C-101B-9397-08002B2CF9AE}" pid="23" name="Doc2000_Bogmrk_Adresse2">
    <vt:lpwstr>Adresse: Adresse2</vt:lpwstr>
  </property>
  <property fmtid="{D5CDD505-2E9C-101B-9397-08002B2CF9AE}" pid="24" name="Doc2000_Bogmrk_AdressePostnr">
    <vt:lpwstr>Adresse: Postnr</vt:lpwstr>
  </property>
  <property fmtid="{D5CDD505-2E9C-101B-9397-08002B2CF9AE}" pid="25" name="Doc2000_Bogmrk_AdressePostdistrikt">
    <vt:lpwstr>Adresse: By</vt:lpwstr>
  </property>
  <property fmtid="{D5CDD505-2E9C-101B-9397-08002B2CF9AE}" pid="26" name="Doc2000_Bogmrk_AdresseTelefon">
    <vt:lpwstr>Adresse: Telefon</vt:lpwstr>
  </property>
  <property fmtid="{D5CDD505-2E9C-101B-9397-08002B2CF9AE}" pid="27" name="Doc2000_Bogmrk_AdresseEmail">
    <vt:lpwstr>Adresse: Email</vt:lpwstr>
  </property>
  <property fmtid="{D5CDD505-2E9C-101B-9397-08002B2CF9AE}" pid="28" name="Doc2000_Bogmrk_AdresseFax">
    <vt:lpwstr>Adresse: Fax</vt:lpwstr>
  </property>
  <property fmtid="{D5CDD505-2E9C-101B-9397-08002B2CF9AE}" pid="29" name="Doc2000_Bogmrk_AdresseLand">
    <vt:lpwstr>Adresse: Land</vt:lpwstr>
  </property>
  <property fmtid="{D5CDD505-2E9C-101B-9397-08002B2CF9AE}" pid="30" name="Doc2000_Bogmrk_Heleadressen">
    <vt:lpwstr>Adresse: Én samlet adresse</vt:lpwstr>
  </property>
  <property fmtid="{D5CDD505-2E9C-101B-9397-08002B2CF9AE}" pid="31" name="Doc2000_Bogmrk_Heletitel_adresse">
    <vt:lpwstr>Adresse: Adresse med titel</vt:lpwstr>
  </property>
  <property fmtid="{D5CDD505-2E9C-101B-9397-08002B2CF9AE}" pid="32" name="Doc2000_Bogmrk_Saghenvisning">
    <vt:lpwstr>Henvisning</vt:lpwstr>
  </property>
  <property fmtid="{D5CDD505-2E9C-101B-9397-08002B2CF9AE}" pid="33" name="Doc2000_Bogmrk_Sagsstatus">
    <vt:lpwstr>Sag: Status</vt:lpwstr>
  </property>
  <property fmtid="{D5CDD505-2E9C-101B-9397-08002B2CF9AE}" pid="34" name="Doc2000_Bogmrk_DokumentId">
    <vt:lpwstr>Dok: DokumentNr</vt:lpwstr>
  </property>
  <property fmtid="{D5CDD505-2E9C-101B-9397-08002B2CF9AE}" pid="35" name="Doc2000_Bogmrk_Dokumentnr">
    <vt:lpwstr>Dok: Dokumentnr</vt:lpwstr>
  </property>
  <property fmtid="{D5CDD505-2E9C-101B-9397-08002B2CF9AE}" pid="36" name="Doc2000_Bogmrk_Emneord">
    <vt:lpwstr>Dok: Emneord</vt:lpwstr>
  </property>
  <property fmtid="{D5CDD505-2E9C-101B-9397-08002B2CF9AE}" pid="37" name="Doc2000_Bogmrk_AnsvarligtKontor">
    <vt:lpwstr>Dok: Ansvarligt kontor</vt:lpwstr>
  </property>
  <property fmtid="{D5CDD505-2E9C-101B-9397-08002B2CF9AE}" pid="38" name="Doc2000_Bogmrk_Reference">
    <vt:lpwstr>Dok: Arkivsted</vt:lpwstr>
  </property>
  <property fmtid="{D5CDD505-2E9C-101B-9397-08002B2CF9AE}" pid="39" name="Doc2000_Bogmrk_RelativErindring">
    <vt:lpwstr>Dok: Relativ erindring</vt:lpwstr>
  </property>
  <property fmtid="{D5CDD505-2E9C-101B-9397-08002B2CF9AE}" pid="40" name="Doc2000_Bogmrk_Brevdato">
    <vt:lpwstr>Dok: Brevdato</vt:lpwstr>
  </property>
  <property fmtid="{D5CDD505-2E9C-101B-9397-08002B2CF9AE}" pid="41" name="Doc2000_Bogmrk_Dokumenttype">
    <vt:lpwstr>Dok: DokType</vt:lpwstr>
  </property>
  <property fmtid="{D5CDD505-2E9C-101B-9397-08002B2CF9AE}" pid="42" name="Doc2000_Bogmrk_Dokumenttilstand">
    <vt:lpwstr>Dok: Dokumenttilstand</vt:lpwstr>
  </property>
  <property fmtid="{D5CDD505-2E9C-101B-9397-08002B2CF9AE}" pid="43" name="Doc2000_Bogmrk_Principiel">
    <vt:lpwstr>Principiel</vt:lpwstr>
  </property>
  <property fmtid="{D5CDD505-2E9C-101B-9397-08002B2CF9AE}" pid="44" name="Doc2000_Bogmrk_DokumentTitel">
    <vt:lpwstr>Dok: Dokumenttitel</vt:lpwstr>
  </property>
  <property fmtid="{D5CDD505-2E9C-101B-9397-08002B2CF9AE}" pid="45" name="Doc2000_Bogmrk_Facet01">
    <vt:lpwstr>Geografi</vt:lpwstr>
  </property>
  <property fmtid="{D5CDD505-2E9C-101B-9397-08002B2CF9AE}" pid="46" name="Doc2000_Bogmrk_Facet02">
    <vt:lpwstr>Økonomi</vt:lpwstr>
  </property>
  <property fmtid="{D5CDD505-2E9C-101B-9397-08002B2CF9AE}" pid="47" name="Doc2000_Bogmrk_Facet03">
    <vt:lpwstr>Institution</vt:lpwstr>
  </property>
  <property fmtid="{D5CDD505-2E9C-101B-9397-08002B2CF9AE}" pid="48" name="Doc2000_Bogmrk_Facet04">
    <vt:lpwstr>Tid</vt:lpwstr>
  </property>
  <property fmtid="{D5CDD505-2E9C-101B-9397-08002B2CF9AE}" pid="49" name="Doc2000_Bogmrk_Facet05">
    <vt:lpwstr>Stilling</vt:lpwstr>
  </property>
  <property fmtid="{D5CDD505-2E9C-101B-9397-08002B2CF9AE}" pid="50" name="Doc2000_Bogmrk_Facet06">
    <vt:lpwstr>Navn</vt:lpwstr>
  </property>
  <property fmtid="{D5CDD505-2E9C-101B-9397-08002B2CF9AE}" pid="51" name="Doc2000_Bogmrk_Facet07">
    <vt:lpwstr>CPR</vt:lpwstr>
  </property>
  <property fmtid="{D5CDD505-2E9C-101B-9397-08002B2CF9AE}" pid="52" name="Doc2000_Bogmrk_Facet08">
    <vt:lpwstr>1.Aktivitet</vt:lpwstr>
  </property>
  <property fmtid="{D5CDD505-2E9C-101B-9397-08002B2CF9AE}" pid="53" name="Doc2000_Bogmrk_Facet09">
    <vt:lpwstr>Sikkerhed</vt:lpwstr>
  </property>
  <property fmtid="{D5CDD505-2E9C-101B-9397-08002B2CF9AE}" pid="54" name="Doc2000_Bogmrk_141">
    <vt:lpwstr>Dok: Sikkerhed</vt:lpwstr>
  </property>
  <property fmtid="{D5CDD505-2E9C-101B-9397-08002B2CF9AE}" pid="55" name="Doc2000_AntalBogmrk">
    <vt:lpwstr>53</vt:lpwstr>
  </property>
  <property fmtid="{D5CDD505-2E9C-101B-9397-08002B2CF9AE}" pid="56" name="ContentTypeId">
    <vt:lpwstr>0x010100DFD7F95C56F42B468B8AF1FC42133904</vt:lpwstr>
  </property>
  <property fmtid="{D5CDD505-2E9C-101B-9397-08002B2CF9AE}" pid="57" name="Order">
    <vt:r8>8400</vt:r8>
  </property>
  <property fmtid="{D5CDD505-2E9C-101B-9397-08002B2CF9AE}" pid="58" name="xd_ProgID">
    <vt:lpwstr/>
  </property>
  <property fmtid="{D5CDD505-2E9C-101B-9397-08002B2CF9AE}" pid="59" name="ComplianceAssetId">
    <vt:lpwstr/>
  </property>
  <property fmtid="{D5CDD505-2E9C-101B-9397-08002B2CF9AE}" pid="60" name="TemplateUrl">
    <vt:lpwstr/>
  </property>
  <property fmtid="{D5CDD505-2E9C-101B-9397-08002B2CF9AE}" pid="61" name="_ExtendedDescription">
    <vt:lpwstr/>
  </property>
  <property fmtid="{D5CDD505-2E9C-101B-9397-08002B2CF9AE}" pid="62" name="TriggerFlowInfo">
    <vt:lpwstr/>
  </property>
  <property fmtid="{D5CDD505-2E9C-101B-9397-08002B2CF9AE}" pid="63" name="xd_Signature">
    <vt:bool>false</vt:bool>
  </property>
  <property fmtid="{D5CDD505-2E9C-101B-9397-08002B2CF9AE}" pid="64" name="Stift">
    <vt:lpwstr>Stift</vt:lpwstr>
  </property>
  <property fmtid="{D5CDD505-2E9C-101B-9397-08002B2CF9AE}" pid="65" name="Provsti">
    <vt:lpwstr>Provsti</vt:lpwstr>
  </property>
  <property fmtid="{D5CDD505-2E9C-101B-9397-08002B2CF9AE}" pid="66" name="Pastorat">
    <vt:lpwstr>Pastorat</vt:lpwstr>
  </property>
  <property fmtid="{D5CDD505-2E9C-101B-9397-08002B2CF9AE}" pid="67" name="Biskop">
    <vt:lpwstr>Biskop</vt:lpwstr>
  </property>
  <property fmtid="{D5CDD505-2E9C-101B-9397-08002B2CF9AE}" pid="68" name="Stiftets mail">
    <vt:lpwstr>Mail</vt:lpwstr>
  </property>
</Properties>
</file>